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80" w:rsidRDefault="00E43F80">
      <w:bookmarkStart w:id="0" w:name="_GoBack"/>
      <w:bookmarkEnd w:id="0"/>
    </w:p>
    <w:p w:rsidR="00E43F80" w:rsidRPr="00E43F80" w:rsidRDefault="00E43F80" w:rsidP="00E43F80"/>
    <w:p w:rsidR="00E43F80" w:rsidRDefault="00E43F80" w:rsidP="00E43F80"/>
    <w:p w:rsidR="000833FB" w:rsidRDefault="000833FB" w:rsidP="00E43F80"/>
    <w:p w:rsidR="004B0594" w:rsidRDefault="004B0594" w:rsidP="00E43F80"/>
    <w:p w:rsidR="000833FB" w:rsidRDefault="000833FB" w:rsidP="000833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IZPIS OTROKA IZ VRTCA</w:t>
      </w:r>
    </w:p>
    <w:p w:rsidR="004B0594" w:rsidRDefault="004B0594" w:rsidP="000833FB">
      <w:pPr>
        <w:jc w:val="center"/>
        <w:rPr>
          <w:b/>
          <w:sz w:val="28"/>
          <w:szCs w:val="28"/>
        </w:rPr>
      </w:pPr>
    </w:p>
    <w:p w:rsidR="000833FB" w:rsidRDefault="000833FB" w:rsidP="000833FB">
      <w:pPr>
        <w:jc w:val="center"/>
        <w:rPr>
          <w:b/>
          <w:sz w:val="28"/>
          <w:szCs w:val="28"/>
        </w:rPr>
      </w:pPr>
    </w:p>
    <w:p w:rsidR="000833FB" w:rsidRDefault="000833FB" w:rsidP="000833FB">
      <w:pPr>
        <w:spacing w:line="480" w:lineRule="auto"/>
      </w:pPr>
      <w:r>
        <w:t>PODPISANI</w:t>
      </w:r>
      <w:r w:rsidR="009E0031">
        <w:t>/A</w:t>
      </w:r>
      <w:r w:rsidR="004B0594">
        <w:t xml:space="preserve"> </w:t>
      </w:r>
      <w:r>
        <w:t xml:space="preserve"> ________________________________________,  ROJEN</w:t>
      </w:r>
      <w:r w:rsidR="009E0031">
        <w:t>/A</w:t>
      </w:r>
      <w:r>
        <w:t xml:space="preserve"> _____________________</w:t>
      </w:r>
    </w:p>
    <w:p w:rsidR="000833FB" w:rsidRDefault="000833FB" w:rsidP="000833FB">
      <w:pPr>
        <w:spacing w:line="480" w:lineRule="auto"/>
      </w:pPr>
      <w:r>
        <w:t>NASLOV _______________________________________________, TELEFON ________________</w:t>
      </w:r>
      <w:r w:rsidR="00334811">
        <w:t>__</w:t>
      </w:r>
    </w:p>
    <w:p w:rsidR="000833FB" w:rsidRDefault="000833FB" w:rsidP="000833FB">
      <w:pPr>
        <w:spacing w:line="480" w:lineRule="auto"/>
        <w:jc w:val="center"/>
        <w:rPr>
          <w:b/>
        </w:rPr>
      </w:pPr>
      <w:r>
        <w:rPr>
          <w:b/>
        </w:rPr>
        <w:t>IZPISUJEM SVOJEGA OTROKA IZ VRTCA</w:t>
      </w:r>
    </w:p>
    <w:p w:rsidR="000833FB" w:rsidRDefault="000833FB" w:rsidP="000833FB">
      <w:pPr>
        <w:spacing w:line="480" w:lineRule="auto"/>
      </w:pPr>
      <w:r>
        <w:t>IME IN PRIIMEK OTROKA  _____________________________________ ROJEN _____________</w:t>
      </w:r>
      <w:r w:rsidR="00334811">
        <w:t>__</w:t>
      </w:r>
    </w:p>
    <w:p w:rsidR="000833FB" w:rsidRDefault="000833FB" w:rsidP="000833FB">
      <w:pPr>
        <w:spacing w:line="480" w:lineRule="auto"/>
      </w:pPr>
      <w:r>
        <w:t>NASLOV _________________________________________________________________________</w:t>
      </w:r>
      <w:r w:rsidR="00334811">
        <w:t>___</w:t>
      </w:r>
      <w:r>
        <w:t xml:space="preserve"> </w:t>
      </w:r>
    </w:p>
    <w:p w:rsidR="000833FB" w:rsidRDefault="000833FB" w:rsidP="000833FB">
      <w:pPr>
        <w:spacing w:line="480" w:lineRule="auto"/>
      </w:pPr>
      <w:r>
        <w:t>ODDELEK VRTCA  _____________________________          ENOTA  _______________________</w:t>
      </w:r>
      <w:r w:rsidR="00334811">
        <w:t>__</w:t>
      </w:r>
      <w:r>
        <w:t xml:space="preserve"> </w:t>
      </w:r>
    </w:p>
    <w:p w:rsidR="000833FB" w:rsidRDefault="00334811" w:rsidP="000833FB">
      <w:pPr>
        <w:spacing w:line="480" w:lineRule="auto"/>
        <w:rPr>
          <w:sz w:val="22"/>
          <w:szCs w:val="22"/>
        </w:rPr>
      </w:pPr>
      <w:r>
        <w:t xml:space="preserve">DATUM </w:t>
      </w:r>
      <w:r w:rsidR="000833FB">
        <w:t>ZADN</w:t>
      </w:r>
      <w:r>
        <w:t xml:space="preserve">JEGA DNE V VRTCU    __________________ </w:t>
      </w:r>
      <w:r w:rsidR="000833FB">
        <w:t xml:space="preserve"> </w:t>
      </w:r>
      <w:r w:rsidR="000833FB" w:rsidRPr="009E0031">
        <w:rPr>
          <w:b/>
        </w:rPr>
        <w:t>(</w:t>
      </w:r>
      <w:r w:rsidRPr="009E0031">
        <w:rPr>
          <w:b/>
          <w:sz w:val="22"/>
          <w:szCs w:val="22"/>
        </w:rPr>
        <w:t>upoštevajte 15 dnevni odpovedni rok</w:t>
      </w:r>
      <w:r w:rsidR="009E0031">
        <w:rPr>
          <w:b/>
          <w:sz w:val="22"/>
          <w:szCs w:val="22"/>
        </w:rPr>
        <w:t>!</w:t>
      </w:r>
      <w:r w:rsidR="000833FB" w:rsidRPr="009E0031">
        <w:rPr>
          <w:b/>
          <w:sz w:val="22"/>
          <w:szCs w:val="22"/>
        </w:rPr>
        <w:t>)</w:t>
      </w:r>
    </w:p>
    <w:p w:rsidR="00334811" w:rsidRDefault="00334811" w:rsidP="000833F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VZROK IZPISA  ______________________________________________________________________________</w:t>
      </w:r>
    </w:p>
    <w:p w:rsidR="00334811" w:rsidRDefault="00334811" w:rsidP="000833FB">
      <w:pPr>
        <w:pBdr>
          <w:bottom w:val="single" w:sz="12" w:space="1" w:color="auto"/>
        </w:pBdr>
        <w:spacing w:line="480" w:lineRule="auto"/>
        <w:rPr>
          <w:sz w:val="22"/>
          <w:szCs w:val="22"/>
        </w:rPr>
      </w:pPr>
      <w:r w:rsidRPr="00334811">
        <w:rPr>
          <w:szCs w:val="22"/>
        </w:rPr>
        <w:t>ČE JE VZROK PRESELITEV, NAPIŠITE NOV NASLOV</w:t>
      </w:r>
      <w:r>
        <w:rPr>
          <w:sz w:val="22"/>
          <w:szCs w:val="22"/>
        </w:rPr>
        <w:t>:</w:t>
      </w:r>
    </w:p>
    <w:p w:rsidR="004B0594" w:rsidRDefault="004B0594" w:rsidP="000833FB">
      <w:pPr>
        <w:pBdr>
          <w:bottom w:val="single" w:sz="12" w:space="1" w:color="auto"/>
        </w:pBdr>
        <w:spacing w:line="480" w:lineRule="auto"/>
        <w:rPr>
          <w:sz w:val="22"/>
          <w:szCs w:val="22"/>
        </w:rPr>
      </w:pPr>
    </w:p>
    <w:p w:rsidR="00334811" w:rsidRDefault="00334811" w:rsidP="000833FB">
      <w:pPr>
        <w:spacing w:line="480" w:lineRule="auto"/>
        <w:rPr>
          <w:sz w:val="22"/>
          <w:szCs w:val="22"/>
        </w:rPr>
      </w:pPr>
    </w:p>
    <w:p w:rsidR="00775045" w:rsidRDefault="009E0031" w:rsidP="009E0031">
      <w:pPr>
        <w:spacing w:line="480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3680460</wp:posOffset>
                </wp:positionH>
                <wp:positionV relativeFrom="paragraph">
                  <wp:posOffset>334010</wp:posOffset>
                </wp:positionV>
                <wp:extent cx="2981325" cy="495300"/>
                <wp:effectExtent l="0" t="0" r="0" b="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ADE" w:rsidRDefault="00A52ADE" w:rsidP="00A52ADE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52AD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PODPIS OBEH STARŠEV OZ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2AD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ZAKONIT</w:t>
                            </w:r>
                            <w:r w:rsidR="00C978A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IH</w:t>
                            </w:r>
                            <w:r w:rsidRPr="00A52AD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ZASTOPNIK</w:t>
                            </w:r>
                            <w:r w:rsidR="00C978A3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ZAKONITEGA ZASTOPNIKA</w:t>
                            </w:r>
                          </w:p>
                          <w:p w:rsidR="009E0031" w:rsidRDefault="009E0031" w:rsidP="009E0031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KONITEGA ZASTOPNIKA</w:t>
                            </w:r>
                          </w:p>
                          <w:p w:rsidR="009E0031" w:rsidRDefault="009E0031" w:rsidP="009E0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left:0;text-align:left;margin-left:289.8pt;margin-top:26.3pt;width:234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" filled="f" stroked="f" strokeweight="2pt">
                <v:textbox>
                  <w:txbxContent>
                    <w:p w:rsidR="00A52ADE" w:rsidRDefault="00A52ADE" w:rsidP="00A52ADE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A52ADE">
                        <w:rPr>
                          <w:color w:val="000000" w:themeColor="text1"/>
                          <w:sz w:val="22"/>
                          <w:szCs w:val="22"/>
                        </w:rPr>
                        <w:t>PODPIS OBEH STARŠEV OZ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52ADE">
                        <w:rPr>
                          <w:color w:val="000000" w:themeColor="text1"/>
                          <w:sz w:val="22"/>
                          <w:szCs w:val="22"/>
                        </w:rPr>
                        <w:t>ZAKONIT</w:t>
                      </w:r>
                      <w:r w:rsidR="00C978A3">
                        <w:rPr>
                          <w:color w:val="000000" w:themeColor="text1"/>
                          <w:sz w:val="22"/>
                          <w:szCs w:val="22"/>
                        </w:rPr>
                        <w:t>IH</w:t>
                      </w:r>
                      <w:r w:rsidRPr="00A52ADE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ZASTOPNIK</w:t>
                      </w:r>
                      <w:r w:rsidR="00C978A3">
                        <w:rPr>
                          <w:color w:val="000000" w:themeColor="text1"/>
                          <w:sz w:val="22"/>
                          <w:szCs w:val="22"/>
                        </w:rPr>
                        <w:t>OV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ZAKONITEGA ZASTOPNIKA</w:t>
                      </w:r>
                    </w:p>
                    <w:p w:rsidR="009E0031" w:rsidRDefault="009E0031" w:rsidP="009E0031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KONITEGA ZASTOPNIKA</w:t>
                      </w:r>
                    </w:p>
                    <w:p w:rsidR="009E0031" w:rsidRDefault="009E0031" w:rsidP="009E003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34811">
        <w:rPr>
          <w:b/>
          <w:sz w:val="22"/>
          <w:szCs w:val="22"/>
        </w:rPr>
        <w:t>ZAVEZUJEM SE, DA BOM OBVEZNOSTI IZ NASLOVA PLAČILA ZA PROGRAM VRTCA V CELOTI PORAVNAL</w:t>
      </w:r>
      <w:r w:rsidR="00775045">
        <w:rPr>
          <w:b/>
          <w:sz w:val="22"/>
          <w:szCs w:val="22"/>
        </w:rPr>
        <w:t>/</w:t>
      </w:r>
      <w:r w:rsidR="00334811">
        <w:rPr>
          <w:b/>
          <w:sz w:val="22"/>
          <w:szCs w:val="22"/>
        </w:rPr>
        <w:t>A</w:t>
      </w:r>
    </w:p>
    <w:p w:rsidR="00A52ADE" w:rsidRDefault="00A52ADE" w:rsidP="000833FB">
      <w:pPr>
        <w:spacing w:line="480" w:lineRule="auto"/>
        <w:rPr>
          <w:sz w:val="22"/>
          <w:szCs w:val="22"/>
        </w:rPr>
      </w:pPr>
    </w:p>
    <w:p w:rsidR="00A52ADE" w:rsidRDefault="00334811" w:rsidP="000833F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V LJUBLJANI, _______________________                               </w:t>
      </w:r>
      <w:r w:rsidR="00A52ADE">
        <w:rPr>
          <w:sz w:val="22"/>
          <w:szCs w:val="22"/>
        </w:rPr>
        <w:t xml:space="preserve">1) </w:t>
      </w:r>
      <w:r>
        <w:rPr>
          <w:sz w:val="22"/>
          <w:szCs w:val="22"/>
        </w:rPr>
        <w:t xml:space="preserve">   _____________________________________</w:t>
      </w:r>
    </w:p>
    <w:p w:rsidR="00A52ADE" w:rsidRDefault="00A52ADE" w:rsidP="000833F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4D08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2)    _____________________________________</w:t>
      </w:r>
    </w:p>
    <w:p w:rsidR="00334811" w:rsidRDefault="00334811" w:rsidP="000833FB">
      <w:pPr>
        <w:pBdr>
          <w:bottom w:val="single" w:sz="12" w:space="1" w:color="auto"/>
        </w:pBdr>
        <w:spacing w:line="480" w:lineRule="auto"/>
        <w:rPr>
          <w:sz w:val="22"/>
          <w:szCs w:val="22"/>
        </w:rPr>
      </w:pPr>
    </w:p>
    <w:p w:rsidR="00334811" w:rsidRDefault="00334811" w:rsidP="000833FB">
      <w:pPr>
        <w:spacing w:line="480" w:lineRule="auto"/>
        <w:rPr>
          <w:sz w:val="22"/>
          <w:szCs w:val="22"/>
        </w:rPr>
      </w:pPr>
    </w:p>
    <w:p w:rsidR="00334811" w:rsidRPr="004B0594" w:rsidRDefault="00334811" w:rsidP="000833FB">
      <w:pPr>
        <w:spacing w:line="480" w:lineRule="auto"/>
        <w:rPr>
          <w:rFonts w:ascii="Comic Sans MS" w:hAnsi="Comic Sans MS"/>
          <w:sz w:val="22"/>
          <w:szCs w:val="22"/>
        </w:rPr>
      </w:pPr>
      <w:r w:rsidRPr="004B0594">
        <w:rPr>
          <w:rFonts w:ascii="Comic Sans MS" w:hAnsi="Comic Sans MS"/>
          <w:sz w:val="22"/>
          <w:szCs w:val="22"/>
        </w:rPr>
        <w:t>IZPOLNI VRTEC</w:t>
      </w:r>
    </w:p>
    <w:p w:rsidR="00334811" w:rsidRPr="004B0594" w:rsidRDefault="00334811" w:rsidP="000833FB">
      <w:pPr>
        <w:spacing w:line="480" w:lineRule="auto"/>
        <w:rPr>
          <w:rFonts w:ascii="Comic Sans MS" w:hAnsi="Comic Sans MS"/>
          <w:sz w:val="22"/>
          <w:szCs w:val="22"/>
        </w:rPr>
      </w:pPr>
      <w:r w:rsidRPr="004B0594">
        <w:rPr>
          <w:rFonts w:ascii="Comic Sans MS" w:hAnsi="Comic Sans MS"/>
          <w:sz w:val="22"/>
          <w:szCs w:val="22"/>
        </w:rPr>
        <w:t>ODJAVA SPREJETA DNE: __________________</w:t>
      </w:r>
      <w:r w:rsidR="004B0594">
        <w:rPr>
          <w:rFonts w:ascii="Comic Sans MS" w:hAnsi="Comic Sans MS"/>
          <w:sz w:val="22"/>
          <w:szCs w:val="22"/>
        </w:rPr>
        <w:t xml:space="preserve">_       </w:t>
      </w:r>
      <w:r w:rsidRPr="004B0594">
        <w:rPr>
          <w:rFonts w:ascii="Comic Sans MS" w:hAnsi="Comic Sans MS"/>
          <w:sz w:val="22"/>
          <w:szCs w:val="22"/>
        </w:rPr>
        <w:t xml:space="preserve"> ODJAVO SPREJEL:</w:t>
      </w:r>
    </w:p>
    <w:p w:rsidR="00334811" w:rsidRPr="004B0594" w:rsidRDefault="00334811" w:rsidP="000833FB">
      <w:pPr>
        <w:spacing w:line="480" w:lineRule="auto"/>
        <w:rPr>
          <w:rFonts w:ascii="Comic Sans MS" w:hAnsi="Comic Sans MS"/>
          <w:sz w:val="22"/>
          <w:szCs w:val="22"/>
        </w:rPr>
      </w:pPr>
      <w:r w:rsidRPr="004B0594">
        <w:rPr>
          <w:rFonts w:ascii="Comic Sans MS" w:hAnsi="Comic Sans MS"/>
          <w:sz w:val="22"/>
          <w:szCs w:val="22"/>
        </w:rPr>
        <w:t xml:space="preserve">                                                                  </w:t>
      </w:r>
      <w:r w:rsidR="004B0594">
        <w:rPr>
          <w:rFonts w:ascii="Comic Sans MS" w:hAnsi="Comic Sans MS"/>
          <w:sz w:val="22"/>
          <w:szCs w:val="22"/>
        </w:rPr>
        <w:t xml:space="preserve">                         </w:t>
      </w:r>
      <w:r w:rsidRPr="004B0594">
        <w:rPr>
          <w:rFonts w:ascii="Comic Sans MS" w:hAnsi="Comic Sans MS"/>
          <w:sz w:val="22"/>
          <w:szCs w:val="22"/>
        </w:rPr>
        <w:t>PODPIS: ___</w:t>
      </w:r>
      <w:r w:rsidR="004B0594">
        <w:rPr>
          <w:rFonts w:ascii="Comic Sans MS" w:hAnsi="Comic Sans MS"/>
          <w:sz w:val="22"/>
          <w:szCs w:val="22"/>
        </w:rPr>
        <w:t>____________________</w:t>
      </w:r>
      <w:r w:rsidRPr="004B0594">
        <w:rPr>
          <w:rFonts w:ascii="Comic Sans MS" w:hAnsi="Comic Sans MS"/>
          <w:sz w:val="22"/>
          <w:szCs w:val="22"/>
        </w:rPr>
        <w:t xml:space="preserve">      </w:t>
      </w:r>
    </w:p>
    <w:p w:rsidR="00334811" w:rsidRPr="00334811" w:rsidRDefault="00334811" w:rsidP="000833FB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</w:p>
    <w:p w:rsidR="00760197" w:rsidRPr="00E43F80" w:rsidRDefault="00E43F80" w:rsidP="00E43F80">
      <w:pPr>
        <w:tabs>
          <w:tab w:val="left" w:pos="6555"/>
        </w:tabs>
      </w:pPr>
      <w:r>
        <w:tab/>
      </w:r>
    </w:p>
    <w:sectPr w:rsidR="00760197" w:rsidRPr="00E43F80" w:rsidSect="00760197">
      <w:headerReference w:type="default" r:id="rId6"/>
      <w:footerReference w:type="default" r:id="rId7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C80" w:rsidRDefault="00965C80">
      <w:r>
        <w:separator/>
      </w:r>
    </w:p>
  </w:endnote>
  <w:endnote w:type="continuationSeparator" w:id="0">
    <w:p w:rsidR="00965C80" w:rsidRDefault="0096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120" w:rsidRDefault="004B0594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1476375</wp:posOffset>
          </wp:positionH>
          <wp:positionV relativeFrom="page">
            <wp:posOffset>10297160</wp:posOffset>
          </wp:positionV>
          <wp:extent cx="4438650" cy="200025"/>
          <wp:effectExtent l="19050" t="0" r="0" b="0"/>
          <wp:wrapNone/>
          <wp:docPr id="7" name="Slika 7" descr="DP%20Primarni%20logo%20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P%20Primarni%20logo%20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C80" w:rsidRDefault="00965C80">
      <w:r>
        <w:separator/>
      </w:r>
    </w:p>
  </w:footnote>
  <w:footnote w:type="continuationSeparator" w:id="0">
    <w:p w:rsidR="00965C80" w:rsidRDefault="0096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9F8" w:rsidRDefault="004B0594">
    <w:pPr>
      <w:pStyle w:val="Glava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4710430</wp:posOffset>
          </wp:positionV>
          <wp:extent cx="7543800" cy="5613400"/>
          <wp:effectExtent l="19050" t="0" r="0" b="0"/>
          <wp:wrapNone/>
          <wp:docPr id="6" name="Slika 6" descr="Pod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dt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61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3276600</wp:posOffset>
          </wp:positionH>
          <wp:positionV relativeFrom="page">
            <wp:posOffset>252095</wp:posOffset>
          </wp:positionV>
          <wp:extent cx="1057275" cy="828675"/>
          <wp:effectExtent l="19050" t="0" r="9525" b="0"/>
          <wp:wrapNone/>
          <wp:docPr id="4" name="Slika 4" descr="DP Primarni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P Primarni logo 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11"/>
    <w:rsid w:val="000209F8"/>
    <w:rsid w:val="00072E44"/>
    <w:rsid w:val="000833FB"/>
    <w:rsid w:val="00290120"/>
    <w:rsid w:val="00315557"/>
    <w:rsid w:val="00334811"/>
    <w:rsid w:val="0048521A"/>
    <w:rsid w:val="004B0594"/>
    <w:rsid w:val="004D0841"/>
    <w:rsid w:val="00554CA3"/>
    <w:rsid w:val="005A088B"/>
    <w:rsid w:val="006E0251"/>
    <w:rsid w:val="00752C89"/>
    <w:rsid w:val="00760197"/>
    <w:rsid w:val="00775045"/>
    <w:rsid w:val="007948A1"/>
    <w:rsid w:val="00965C80"/>
    <w:rsid w:val="009E0031"/>
    <w:rsid w:val="00A52ADE"/>
    <w:rsid w:val="00B8282B"/>
    <w:rsid w:val="00C978A3"/>
    <w:rsid w:val="00E43F80"/>
    <w:rsid w:val="00E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192B8C-E263-490E-816D-88847CBC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6019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19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DP%20Vrtec%20Vodmat%20podlag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 Vrtec Vodmat podlaga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Vuga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Darja Štirn</cp:lastModifiedBy>
  <cp:revision>2</cp:revision>
  <cp:lastPrinted>2005-12-27T06:00:00Z</cp:lastPrinted>
  <dcterms:created xsi:type="dcterms:W3CDTF">2025-11-19T14:23:00Z</dcterms:created>
  <dcterms:modified xsi:type="dcterms:W3CDTF">2025-11-19T14:23:00Z</dcterms:modified>
</cp:coreProperties>
</file>